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D9" w:rsidRDefault="006808D9" w:rsidP="006808D9">
      <w:pPr>
        <w:contextualSpacing/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6808D9" w:rsidTr="006808D9">
        <w:tc>
          <w:tcPr>
            <w:tcW w:w="1806" w:type="dxa"/>
          </w:tcPr>
          <w:p w:rsidR="006808D9" w:rsidRDefault="006808D9" w:rsidP="006808D9">
            <w:pPr>
              <w:contextualSpacing/>
            </w:pPr>
          </w:p>
        </w:tc>
        <w:tc>
          <w:tcPr>
            <w:tcW w:w="2163" w:type="dxa"/>
          </w:tcPr>
          <w:p w:rsidR="006808D9" w:rsidRDefault="006808D9" w:rsidP="006808D9">
            <w:pPr>
              <w:contextualSpacing/>
            </w:pPr>
          </w:p>
        </w:tc>
        <w:tc>
          <w:tcPr>
            <w:tcW w:w="967" w:type="dxa"/>
          </w:tcPr>
          <w:p w:rsidR="006808D9" w:rsidRDefault="006808D9" w:rsidP="006808D9">
            <w:pPr>
              <w:contextualSpacing/>
            </w:pPr>
            <w:r>
              <w:rPr>
                <w:noProof/>
              </w:rPr>
              <w:drawing>
                <wp:inline distT="0" distB="0" distL="0" distR="0" wp14:anchorId="307D6CA1" wp14:editId="56BD1EA6">
                  <wp:extent cx="495300" cy="600075"/>
                  <wp:effectExtent l="0" t="0" r="0" b="9525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6808D9" w:rsidRDefault="006808D9" w:rsidP="006808D9">
            <w:pPr>
              <w:contextualSpacing/>
            </w:pPr>
          </w:p>
        </w:tc>
        <w:tc>
          <w:tcPr>
            <w:tcW w:w="3851" w:type="dxa"/>
          </w:tcPr>
          <w:p w:rsidR="006808D9" w:rsidRDefault="006808D9" w:rsidP="006808D9">
            <w:pPr>
              <w:pStyle w:val="4"/>
              <w:contextualSpacing/>
            </w:pPr>
          </w:p>
        </w:tc>
      </w:tr>
    </w:tbl>
    <w:p w:rsidR="006808D9" w:rsidRDefault="006808D9" w:rsidP="006808D9">
      <w:pPr>
        <w:pStyle w:val="5"/>
        <w:contextualSpacing/>
        <w:jc w:val="center"/>
        <w:rPr>
          <w:b/>
          <w:sz w:val="28"/>
          <w:szCs w:val="28"/>
        </w:rPr>
      </w:pPr>
    </w:p>
    <w:p w:rsidR="006808D9" w:rsidRPr="006808D9" w:rsidRDefault="006808D9" w:rsidP="006808D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08D9">
        <w:rPr>
          <w:rFonts w:ascii="Times New Roman" w:hAnsi="Times New Roman"/>
          <w:b/>
          <w:sz w:val="28"/>
          <w:szCs w:val="28"/>
        </w:rPr>
        <w:t xml:space="preserve">ТЕРРИТОРИАЛЬНАЯ ИЗБИРАТЕЛЬНАЯ </w:t>
      </w:r>
    </w:p>
    <w:p w:rsidR="006808D9" w:rsidRPr="006808D9" w:rsidRDefault="006808D9" w:rsidP="006808D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08D9">
        <w:rPr>
          <w:rFonts w:ascii="Times New Roman" w:hAnsi="Times New Roman"/>
          <w:b/>
          <w:sz w:val="28"/>
          <w:szCs w:val="28"/>
        </w:rPr>
        <w:t>КОМИССИЯ ЕТКУЛЬСКОГО РАЙОНА</w:t>
      </w:r>
    </w:p>
    <w:p w:rsidR="006808D9" w:rsidRPr="006808D9" w:rsidRDefault="006808D9" w:rsidP="006808D9">
      <w:pPr>
        <w:pStyle w:val="5"/>
        <w:contextualSpacing/>
        <w:jc w:val="center"/>
        <w:rPr>
          <w:b/>
        </w:rPr>
      </w:pPr>
      <w:r w:rsidRPr="006808D9">
        <w:rPr>
          <w:b/>
          <w:sz w:val="28"/>
          <w:szCs w:val="28"/>
        </w:rPr>
        <w:t>РЕШЕНИЕ</w:t>
      </w:r>
    </w:p>
    <w:p w:rsidR="006808D9" w:rsidRPr="006808D9" w:rsidRDefault="006808D9" w:rsidP="006808D9">
      <w:pPr>
        <w:contextualSpacing/>
        <w:rPr>
          <w:rFonts w:ascii="Times New Roman" w:hAnsi="Times New Roman"/>
          <w:sz w:val="16"/>
          <w:szCs w:val="16"/>
        </w:rPr>
      </w:pP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2858"/>
      </w:tblGrid>
      <w:tr w:rsidR="006808D9" w:rsidRPr="006808D9" w:rsidTr="006808D9">
        <w:trPr>
          <w:trHeight w:val="424"/>
        </w:trPr>
        <w:tc>
          <w:tcPr>
            <w:tcW w:w="3107" w:type="dxa"/>
          </w:tcPr>
          <w:p w:rsidR="006808D9" w:rsidRPr="006808D9" w:rsidRDefault="006808D9" w:rsidP="006808D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09 июня</w:t>
            </w:r>
            <w:r w:rsidRPr="006808D9">
              <w:rPr>
                <w:rFonts w:ascii="Times New Roman" w:hAnsi="Times New Roman"/>
                <w:sz w:val="26"/>
                <w:szCs w:val="26"/>
              </w:rPr>
              <w:t xml:space="preserve"> 2018 года</w:t>
            </w:r>
          </w:p>
        </w:tc>
        <w:tc>
          <w:tcPr>
            <w:tcW w:w="3107" w:type="dxa"/>
          </w:tcPr>
          <w:p w:rsidR="006808D9" w:rsidRPr="006808D9" w:rsidRDefault="006808D9" w:rsidP="006808D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8" w:type="dxa"/>
          </w:tcPr>
          <w:p w:rsidR="006808D9" w:rsidRPr="006808D9" w:rsidRDefault="006808D9" w:rsidP="006808D9">
            <w:pPr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 w:rsidR="00922E66">
              <w:rPr>
                <w:rFonts w:ascii="Times New Roman" w:hAnsi="Times New Roman"/>
                <w:sz w:val="26"/>
                <w:szCs w:val="26"/>
              </w:rPr>
              <w:t>/137</w:t>
            </w:r>
            <w:r w:rsidRPr="006808D9">
              <w:rPr>
                <w:rFonts w:ascii="Times New Roman" w:hAnsi="Times New Roman"/>
                <w:sz w:val="26"/>
                <w:szCs w:val="26"/>
              </w:rPr>
              <w:t>-4</w:t>
            </w:r>
          </w:p>
        </w:tc>
      </w:tr>
    </w:tbl>
    <w:p w:rsidR="006808D9" w:rsidRDefault="006808D9" w:rsidP="006808D9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6808D9">
        <w:rPr>
          <w:rFonts w:ascii="Times New Roman" w:hAnsi="Times New Roman"/>
          <w:sz w:val="24"/>
          <w:szCs w:val="24"/>
        </w:rPr>
        <w:t>с.Еткуль</w:t>
      </w:r>
    </w:p>
    <w:p w:rsidR="006808D9" w:rsidRPr="006808D9" w:rsidRDefault="006808D9" w:rsidP="006808D9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808D9" w:rsidRPr="006808D9" w:rsidRDefault="00393FAB" w:rsidP="006808D9">
      <w:pPr>
        <w:contextualSpacing/>
        <w:jc w:val="both"/>
        <w:rPr>
          <w:rFonts w:ascii="Times New Roman" w:hAnsi="Times New Roman"/>
          <w:b/>
          <w:bCs/>
          <w:i/>
        </w:rPr>
      </w:pPr>
      <w:r w:rsidRPr="006808D9">
        <w:rPr>
          <w:rFonts w:ascii="Times New Roman" w:hAnsi="Times New Roman"/>
          <w:b/>
          <w:bCs/>
          <w:i/>
        </w:rPr>
        <w:t xml:space="preserve">О формировании </w:t>
      </w:r>
      <w:r w:rsidR="00EC4263" w:rsidRPr="006808D9">
        <w:rPr>
          <w:rFonts w:ascii="Times New Roman" w:hAnsi="Times New Roman"/>
          <w:b/>
          <w:bCs/>
          <w:i/>
        </w:rPr>
        <w:t>участковых избирательных комиссий</w:t>
      </w:r>
      <w:r w:rsidR="006808D9" w:rsidRPr="006808D9">
        <w:rPr>
          <w:rFonts w:ascii="Times New Roman" w:hAnsi="Times New Roman"/>
          <w:b/>
          <w:bCs/>
          <w:i/>
        </w:rPr>
        <w:t xml:space="preserve"> </w:t>
      </w:r>
      <w:r w:rsidR="00EC4263" w:rsidRPr="006808D9">
        <w:rPr>
          <w:rFonts w:ascii="Times New Roman" w:hAnsi="Times New Roman"/>
          <w:b/>
          <w:bCs/>
          <w:i/>
        </w:rPr>
        <w:t>избирательных участков</w:t>
      </w:r>
      <w:r w:rsidR="006808D9">
        <w:rPr>
          <w:rFonts w:ascii="Times New Roman" w:hAnsi="Times New Roman"/>
          <w:b/>
          <w:bCs/>
          <w:i/>
        </w:rPr>
        <w:t xml:space="preserve"> </w:t>
      </w:r>
      <w:r w:rsidR="006808D9" w:rsidRPr="006808D9">
        <w:rPr>
          <w:rFonts w:ascii="Times New Roman" w:hAnsi="Times New Roman"/>
          <w:b/>
          <w:bCs/>
          <w:i/>
        </w:rPr>
        <w:t>№№1848,1849,1850,1851,1852,1853,1854,1855,1856,1857,1858,1859,1860,1861,1862,1863,1864,1865,1866,1867,1868,1869,1870,1871,1872,1873,1874,1875,1876,1877,1878,1879,1880,1881,1882,1883,1884,1885,1886,1887,2241,2242,2243,2244,2274,2275</w:t>
      </w:r>
    </w:p>
    <w:p w:rsidR="00393FAB" w:rsidRPr="006808D9" w:rsidRDefault="00393FAB" w:rsidP="00393FAB">
      <w:pPr>
        <w:spacing w:line="360" w:lineRule="auto"/>
        <w:ind w:firstLine="357"/>
        <w:rPr>
          <w:rFonts w:ascii="Times New Roman" w:hAnsi="Times New Roman"/>
          <w:bCs/>
          <w:sz w:val="28"/>
          <w:szCs w:val="28"/>
        </w:rPr>
      </w:pPr>
    </w:p>
    <w:p w:rsidR="00393FAB" w:rsidRPr="006808D9" w:rsidRDefault="00393FAB" w:rsidP="00922E66">
      <w:pPr>
        <w:pStyle w:val="14-15"/>
      </w:pPr>
      <w:r w:rsidRPr="006808D9">
        <w:rPr>
          <w:bCs/>
        </w:rPr>
        <w:t xml:space="preserve">Рассмотрев предложения по кандидатурам для назначения в </w:t>
      </w:r>
      <w:r w:rsidR="00EC4263" w:rsidRPr="006808D9">
        <w:rPr>
          <w:bCs/>
        </w:rPr>
        <w:t>составы</w:t>
      </w:r>
      <w:r w:rsidRPr="006808D9">
        <w:rPr>
          <w:bCs/>
        </w:rPr>
        <w:t xml:space="preserve"> </w:t>
      </w:r>
      <w:r w:rsidR="00EC4263" w:rsidRPr="006808D9">
        <w:rPr>
          <w:bCs/>
        </w:rPr>
        <w:t>участковых избирательных комиссий</w:t>
      </w:r>
      <w:r w:rsidRPr="006808D9">
        <w:rPr>
          <w:bCs/>
        </w:rPr>
        <w:t xml:space="preserve">, в соответствии со статьями 20, 22, 27 </w:t>
      </w:r>
      <w:r w:rsidRPr="006808D9">
        <w:t>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 Федерации от 17</w:t>
      </w:r>
      <w:r w:rsidR="007533BF" w:rsidRPr="006808D9">
        <w:t xml:space="preserve"> </w:t>
      </w:r>
      <w:r w:rsidRPr="006808D9">
        <w:t>февраля 2010</w:t>
      </w:r>
      <w:r w:rsidR="007533BF" w:rsidRPr="006808D9">
        <w:t xml:space="preserve"> </w:t>
      </w:r>
      <w:r w:rsidRPr="006808D9">
        <w:t>года №</w:t>
      </w:r>
      <w:r w:rsidR="007533BF" w:rsidRPr="006808D9">
        <w:t xml:space="preserve"> </w:t>
      </w:r>
      <w:r w:rsidRPr="006808D9">
        <w:t>192/1337-5,</w:t>
      </w:r>
      <w:r w:rsidR="007533BF" w:rsidRPr="006808D9">
        <w:t xml:space="preserve"> </w:t>
      </w:r>
      <w:r w:rsidR="006808D9">
        <w:t>статьей 10, пунктами 7,</w:t>
      </w:r>
      <w:r w:rsidR="00B40AB3">
        <w:t xml:space="preserve"> </w:t>
      </w:r>
      <w:r w:rsidR="006808D9">
        <w:t>8 статьи 11</w:t>
      </w:r>
      <w:r w:rsidR="00B40AB3">
        <w:t xml:space="preserve"> </w:t>
      </w:r>
      <w:r w:rsidR="006808D9">
        <w:t xml:space="preserve">закона Челябинской области </w:t>
      </w:r>
      <w:r w:rsidR="00922E66">
        <w:t xml:space="preserve">№70-ЗО от 26.10.2016 года «Об избирательных комиссиях в Челябинской области», </w:t>
      </w:r>
      <w:r w:rsidR="00EC4263" w:rsidRPr="006808D9">
        <w:t>Территориальная избирательная комиссия Еткульского района</w:t>
      </w:r>
      <w:r w:rsidR="00922E66">
        <w:t xml:space="preserve"> </w:t>
      </w:r>
      <w:r w:rsidR="00922E66" w:rsidRPr="00922E66">
        <w:rPr>
          <w:u w:val="single"/>
        </w:rPr>
        <w:t>РЕШИЛА</w:t>
      </w:r>
      <w:r w:rsidRPr="00922E66">
        <w:rPr>
          <w:u w:val="single"/>
        </w:rPr>
        <w:t>:</w:t>
      </w:r>
    </w:p>
    <w:p w:rsidR="00393FAB" w:rsidRPr="006808D9" w:rsidRDefault="00393FAB" w:rsidP="00393FAB">
      <w:pPr>
        <w:pStyle w:val="14-15"/>
        <w:rPr>
          <w:bCs/>
        </w:rPr>
      </w:pPr>
      <w:r w:rsidRPr="006808D9">
        <w:t>1.</w:t>
      </w:r>
      <w:r w:rsidR="00F21247" w:rsidRPr="006808D9">
        <w:t xml:space="preserve">  </w:t>
      </w:r>
      <w:r w:rsidRPr="006808D9">
        <w:t xml:space="preserve">Сформировать </w:t>
      </w:r>
      <w:r w:rsidR="00EC4263" w:rsidRPr="006808D9">
        <w:t>участковые избирательные комиссии</w:t>
      </w:r>
      <w:r w:rsidRPr="006808D9">
        <w:t xml:space="preserve"> </w:t>
      </w:r>
      <w:r w:rsidR="00EC4263" w:rsidRPr="006808D9">
        <w:t>избирательных участков</w:t>
      </w:r>
      <w:r w:rsidR="006808D9">
        <w:t xml:space="preserve"> </w:t>
      </w:r>
      <w:r w:rsidR="00EC4263" w:rsidRPr="006808D9">
        <w:t>№№1848,1849,1850,1851,1852,1853,1854,1855,1856,1857,1858,1859,1860,1861,1862,1863,1864,1865,1866,1867,1868,1869,1870,1871,1872,1873,1874,1875,1876,1877,1878,1879,1880,1881,1882,1883,1884,1885,1886,1887,2241,2242,2243,2244,2274,2275 со сроком полномочий пять лет (2018 - 2023 гг.)</w:t>
      </w:r>
      <w:r w:rsidRPr="006808D9">
        <w:t xml:space="preserve">, назначив в </w:t>
      </w:r>
      <w:r w:rsidR="00EC4263" w:rsidRPr="006808D9">
        <w:t>их</w:t>
      </w:r>
      <w:r w:rsidRPr="006808D9">
        <w:t xml:space="preserve"> </w:t>
      </w:r>
      <w:r w:rsidR="00EC4263" w:rsidRPr="006808D9">
        <w:lastRenderedPageBreak/>
        <w:t>составы</w:t>
      </w:r>
      <w:r w:rsidRPr="006808D9">
        <w:t xml:space="preserve"> членами </w:t>
      </w:r>
      <w:r w:rsidR="00EC4263" w:rsidRPr="006808D9">
        <w:t>участковых избирательных комиссий</w:t>
      </w:r>
      <w:r w:rsidRPr="006808D9">
        <w:t xml:space="preserve"> с правом решающего голоса лиц</w:t>
      </w:r>
      <w:r w:rsidRPr="006808D9">
        <w:rPr>
          <w:bCs/>
        </w:rPr>
        <w:t xml:space="preserve"> согласно </w:t>
      </w:r>
      <w:r w:rsidR="00EC4263" w:rsidRPr="006808D9">
        <w:rPr>
          <w:bCs/>
        </w:rPr>
        <w:t>прилагаемым спискам</w:t>
      </w:r>
      <w:r w:rsidRPr="006808D9">
        <w:rPr>
          <w:bCs/>
        </w:rPr>
        <w:t>.</w:t>
      </w:r>
    </w:p>
    <w:p w:rsidR="007533BF" w:rsidRPr="006808D9" w:rsidRDefault="007533BF" w:rsidP="007533BF">
      <w:pPr>
        <w:pStyle w:val="14-15"/>
      </w:pPr>
      <w:r w:rsidRPr="006808D9">
        <w:t>2. </w:t>
      </w:r>
      <w:r w:rsidR="00393FAB" w:rsidRPr="006808D9">
        <w:t>Направить настоящее решение в</w:t>
      </w:r>
      <w:r w:rsidRPr="006808D9">
        <w:t xml:space="preserve"> </w:t>
      </w:r>
      <w:r w:rsidR="00EC4263" w:rsidRPr="006808D9">
        <w:t>Избирательную комиссию Челябинской области</w:t>
      </w:r>
      <w:r w:rsidRPr="006808D9">
        <w:rPr>
          <w:bCs/>
          <w:i/>
        </w:rPr>
        <w:t>.</w:t>
      </w:r>
    </w:p>
    <w:p w:rsidR="00393FAB" w:rsidRPr="006808D9" w:rsidRDefault="00393FAB" w:rsidP="00393FAB">
      <w:pPr>
        <w:pStyle w:val="14-15"/>
      </w:pPr>
      <w:r w:rsidRPr="006808D9">
        <w:t>3.</w:t>
      </w:r>
      <w:r w:rsidR="00F21247" w:rsidRPr="006808D9">
        <w:t> </w:t>
      </w:r>
      <w:r w:rsidRPr="006808D9">
        <w:t xml:space="preserve">Направить </w:t>
      </w:r>
      <w:r w:rsidR="00EC4263" w:rsidRPr="006808D9">
        <w:t>выписки</w:t>
      </w:r>
      <w:r w:rsidRPr="006808D9">
        <w:t xml:space="preserve"> из настоящего решения в </w:t>
      </w:r>
      <w:r w:rsidR="00EC4263" w:rsidRPr="006808D9">
        <w:t>соответствующие</w:t>
      </w:r>
      <w:r w:rsidRPr="006808D9">
        <w:t xml:space="preserve"> </w:t>
      </w:r>
      <w:r w:rsidR="00EC4263" w:rsidRPr="006808D9">
        <w:t>участковые избирательные комиссии</w:t>
      </w:r>
      <w:r w:rsidRPr="006808D9">
        <w:t>.</w:t>
      </w:r>
    </w:p>
    <w:p w:rsidR="00393FAB" w:rsidRPr="006808D9" w:rsidRDefault="00393FAB" w:rsidP="00393FAB">
      <w:pPr>
        <w:pStyle w:val="14-15"/>
        <w:rPr>
          <w:bCs/>
        </w:rPr>
      </w:pPr>
      <w:r w:rsidRPr="006808D9">
        <w:t>4. </w:t>
      </w:r>
      <w:r w:rsidR="00430523">
        <w:t xml:space="preserve">Разместить </w:t>
      </w:r>
      <w:r w:rsidRPr="006808D9">
        <w:rPr>
          <w:bCs/>
        </w:rPr>
        <w:t xml:space="preserve"> настоящее решение </w:t>
      </w:r>
      <w:r w:rsidR="00430523">
        <w:rPr>
          <w:bCs/>
        </w:rPr>
        <w:t xml:space="preserve"> на официальном сайте администрации Еткульского муниципального района в сети Интернет  на страничке ТИК</w:t>
      </w:r>
      <w:r w:rsidRPr="006808D9">
        <w:rPr>
          <w:bCs/>
        </w:rPr>
        <w:t>.</w:t>
      </w:r>
    </w:p>
    <w:p w:rsidR="00393FAB" w:rsidRPr="006808D9" w:rsidRDefault="00393FAB" w:rsidP="00393FAB">
      <w:pPr>
        <w:pStyle w:val="14-15"/>
        <w:ind w:firstLine="0"/>
        <w:rPr>
          <w:bCs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820"/>
        <w:gridCol w:w="4678"/>
      </w:tblGrid>
      <w:tr w:rsidR="00393FAB" w:rsidRPr="006808D9" w:rsidTr="0032319A">
        <w:trPr>
          <w:trHeight w:val="1260"/>
        </w:trPr>
        <w:tc>
          <w:tcPr>
            <w:tcW w:w="4820" w:type="dxa"/>
            <w:hideMark/>
          </w:tcPr>
          <w:p w:rsidR="00393FAB" w:rsidRPr="006808D9" w:rsidRDefault="00393FAB" w:rsidP="00323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8D9">
              <w:rPr>
                <w:rFonts w:ascii="Times New Roman" w:hAnsi="Times New Roman"/>
                <w:sz w:val="28"/>
                <w:szCs w:val="28"/>
              </w:rPr>
              <w:t>Председатель территориальной</w:t>
            </w:r>
          </w:p>
          <w:p w:rsidR="00393FAB" w:rsidRPr="006808D9" w:rsidRDefault="00393FAB" w:rsidP="003231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8D9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4678" w:type="dxa"/>
          </w:tcPr>
          <w:p w:rsidR="00393FAB" w:rsidRPr="006808D9" w:rsidRDefault="00393FAB" w:rsidP="0032319A">
            <w:pPr>
              <w:rPr>
                <w:rFonts w:ascii="Times New Roman" w:hAnsi="Times New Roman"/>
                <w:sz w:val="28"/>
                <w:szCs w:val="28"/>
              </w:rPr>
            </w:pPr>
            <w:r w:rsidRPr="006808D9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EC4263" w:rsidRPr="006808D9">
              <w:rPr>
                <w:rFonts w:ascii="Times New Roman" w:hAnsi="Times New Roman"/>
                <w:sz w:val="28"/>
                <w:szCs w:val="28"/>
              </w:rPr>
              <w:t>Т.А. Шилова</w:t>
            </w:r>
          </w:p>
          <w:p w:rsidR="00393FAB" w:rsidRPr="006808D9" w:rsidRDefault="00393FAB" w:rsidP="0032319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93FAB" w:rsidRPr="006808D9" w:rsidTr="0032319A">
        <w:tc>
          <w:tcPr>
            <w:tcW w:w="4820" w:type="dxa"/>
            <w:hideMark/>
          </w:tcPr>
          <w:p w:rsidR="00393FAB" w:rsidRPr="006808D9" w:rsidRDefault="00393FAB" w:rsidP="00323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8D9">
              <w:rPr>
                <w:rFonts w:ascii="Times New Roman" w:hAnsi="Times New Roman"/>
                <w:sz w:val="28"/>
                <w:szCs w:val="28"/>
              </w:rPr>
              <w:t>Секретарь территориальной</w:t>
            </w:r>
          </w:p>
          <w:p w:rsidR="00393FAB" w:rsidRPr="006808D9" w:rsidRDefault="00393FAB" w:rsidP="003231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08D9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4678" w:type="dxa"/>
          </w:tcPr>
          <w:p w:rsidR="00393FAB" w:rsidRPr="006808D9" w:rsidRDefault="00393FAB" w:rsidP="0032319A">
            <w:pPr>
              <w:rPr>
                <w:rFonts w:ascii="Times New Roman" w:hAnsi="Times New Roman"/>
                <w:sz w:val="28"/>
                <w:szCs w:val="28"/>
              </w:rPr>
            </w:pPr>
            <w:r w:rsidRPr="006808D9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EC4263" w:rsidRPr="006808D9">
              <w:rPr>
                <w:rFonts w:ascii="Times New Roman" w:hAnsi="Times New Roman"/>
                <w:sz w:val="28"/>
                <w:szCs w:val="28"/>
              </w:rPr>
              <w:t>Н.А. Печенкина</w:t>
            </w:r>
          </w:p>
          <w:p w:rsidR="00393FAB" w:rsidRPr="006808D9" w:rsidRDefault="00393FAB" w:rsidP="005B4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7733" w:rsidRDefault="00597733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Pr="006808D9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93FAB" w:rsidRPr="00FA1D5A" w:rsidRDefault="00597733" w:rsidP="007533BF">
      <w:pPr>
        <w:rPr>
          <w:rFonts w:ascii="Times New Roman" w:hAnsi="Times New Roman"/>
          <w:sz w:val="28"/>
        </w:rPr>
      </w:pPr>
      <w:r w:rsidRPr="00FA1D5A">
        <w:rPr>
          <w:rFonts w:ascii="Times New Roman" w:hAnsi="Times New Roman"/>
          <w:sz w:val="28"/>
        </w:rPr>
        <w:br w:type="page"/>
      </w:r>
    </w:p>
    <w:p w:rsidR="00393FAB" w:rsidRPr="00FA1D5A" w:rsidRDefault="00393FAB" w:rsidP="00393FAB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  <w:r w:rsidRPr="00FA1D5A">
        <w:rPr>
          <w:rFonts w:ascii="Times New Roman" w:hAnsi="Times New Roman" w:cs="Times New Roman"/>
          <w:sz w:val="28"/>
        </w:rPr>
        <w:lastRenderedPageBreak/>
        <w:t xml:space="preserve">Приложение к решению </w:t>
      </w:r>
    </w:p>
    <w:p w:rsidR="00393FAB" w:rsidRPr="00FA1D5A" w:rsidRDefault="00EC4263" w:rsidP="00393FAB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Территориальной избирательной комиссии Еткульского района</w:t>
      </w:r>
    </w:p>
    <w:p w:rsidR="00393FAB" w:rsidRPr="00FA1D5A" w:rsidRDefault="00393FAB" w:rsidP="00393FAB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  <w:r w:rsidRPr="00FA1D5A">
        <w:rPr>
          <w:rFonts w:ascii="Times New Roman" w:hAnsi="Times New Roman" w:cs="Times New Roman"/>
          <w:sz w:val="28"/>
        </w:rPr>
        <w:t xml:space="preserve">от </w:t>
      </w:r>
      <w:r w:rsidR="00EC4263">
        <w:rPr>
          <w:rFonts w:ascii="Times New Roman" w:hAnsi="Times New Roman" w:cs="Times New Roman"/>
          <w:sz w:val="28"/>
        </w:rPr>
        <w:t>09.06.2018</w:t>
      </w:r>
      <w:r w:rsidRPr="00FA1D5A">
        <w:rPr>
          <w:rFonts w:ascii="Times New Roman" w:hAnsi="Times New Roman" w:cs="Times New Roman"/>
          <w:sz w:val="28"/>
        </w:rPr>
        <w:t xml:space="preserve"> № </w:t>
      </w:r>
      <w:r w:rsidR="00EC4263">
        <w:rPr>
          <w:rFonts w:ascii="Times New Roman" w:hAnsi="Times New Roman" w:cs="Times New Roman"/>
          <w:sz w:val="28"/>
        </w:rPr>
        <w:t>50/137-4</w:t>
      </w:r>
    </w:p>
    <w:p w:rsidR="00393FAB" w:rsidRPr="00FA1D5A" w:rsidRDefault="00393FAB" w:rsidP="00393FAB">
      <w:pPr>
        <w:pStyle w:val="ConsNormal"/>
        <w:widowControl/>
        <w:spacing w:line="360" w:lineRule="auto"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393FAB" w:rsidRPr="00FA1D5A" w:rsidRDefault="00393FAB" w:rsidP="00393F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FA1D5A">
        <w:rPr>
          <w:rFonts w:ascii="Times New Roman" w:hAnsi="Times New Roman" w:cs="Times New Roman"/>
          <w:sz w:val="28"/>
        </w:rPr>
        <w:t xml:space="preserve">Списки членов участковых избирательных комиссий </w:t>
      </w:r>
    </w:p>
    <w:p w:rsidR="00393FAB" w:rsidRPr="00FA1D5A" w:rsidRDefault="00393FAB" w:rsidP="00393F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FA1D5A">
        <w:rPr>
          <w:rFonts w:ascii="Times New Roman" w:hAnsi="Times New Roman" w:cs="Times New Roman"/>
          <w:sz w:val="28"/>
        </w:rPr>
        <w:t xml:space="preserve">с правом решающего голоса </w:t>
      </w:r>
    </w:p>
    <w:p w:rsidR="00393FAB" w:rsidRPr="00FA1D5A" w:rsidRDefault="00393FAB" w:rsidP="00393F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EC4263" w:rsidRDefault="00EC4263" w:rsidP="00393F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1848</w:t>
      </w:r>
    </w:p>
    <w:p w:rsidR="00EC4263" w:rsidRDefault="00EC4263" w:rsidP="00393F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:rsidR="00EC4263" w:rsidRDefault="00EC4263" w:rsidP="00393F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93F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Бабенкова Ольга Иосифовна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Гребенцов Игорь Иванович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совет депутатов Бектышского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Ершова Юлия Владимировна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 - Администрация Бектышского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Колебина Татьяна Владимировна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поселок Бектыш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Коротчик Константин Михайлович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Кочкина Анна Вячеславовна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Мухаметзянова Ирина Владимировна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393FAB" w:rsidRPr="00FA1D5A" w:rsidRDefault="00393FAB" w:rsidP="00393F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1849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Ершов Вадим Анатольевич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Ершова Елена Викторовна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Совет депутатов Белоносовского селького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Поспелова Оксана Васильевна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 Александровка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Прокопенко Людмила Юрьевна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Савиных Михаил Анатольевич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1850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Вадова Наталья Борисовна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Жиленкова Марина Васильевна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Совет депутатов Белоносовского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Каркадзе Радмила Джумбериевна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Октысюк Ульяна Святославовна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 - МКОУ Белоносовская СОШ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Потерухина Елена Анатольевна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поселок Белоносово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Семашкевич Мария Сергеевна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Якунина Тамара Геннадьевна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1851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Количественный состав комиссии – 5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Васильева Татьяна Владимировна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Волошина Елена Викторовна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поселок Приозерный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Головина Елена Анатольевна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Давыдова Марина Вениаминовна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совет депутатов Белоносовского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Ловыгин Александр Александрович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1852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3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Кретова Наталья Александровна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деревня Сарыкуль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Леонтьева Светлана Алексеевна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Логинова Светлана Ивановна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1853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3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Гладунец Галина Викторовна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Соколово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Мальцева Татьяна Михайловна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Туражанова Фатима Абдельмановна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1854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6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Головина Зинаида Петровна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совет депутатов Белоусовского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Караваева Наталья Александровна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Белоусово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Лесарева Людмила Николаевна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Лесарева Татьяна Михайловна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Осинцева Наталья Игоревна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Якурнова Наталья Владимировна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1855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Бояркина Надежда Васильевна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деревня Копытово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Ведерникова Альбина Афляховна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Иванова Нина Александровна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деревня Копытово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Меньшенина Марина Николаевна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Пахотникова Татьяна Юрьевна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1856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4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Байтингер Екатерина Сергеевна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поселок Лесной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Захарова Наталия Григорьевна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совет депутатов Белоусовского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Кретов Вячеслав Александрович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Чарыков Евгений Николаевич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1857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4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Вершинин Сергей Геннадьевич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поселок Березняки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Жаркова Екатерина Георгиевна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Кожевникова Галина Александровна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Моисейчик Татьяна Георгиевна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1858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Нуянзина Нина Александровна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Платунова Наталья Владимировна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поселок Депутатский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Попова Ольга Валерьевна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Родионов Валерий Александрович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поселок Депутатский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Скутина Светлана Сергеевна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1859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10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Блюденова Елена Викторовна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Захарова Елена Владимировна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Камшилова Елена Вениаминовна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Кувалдин Владимир Николаевич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Еманжелинка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Кудринская Ирина Михайловна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Свиридова Наталья Ивановна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Еманжелинка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Товкач Ольга Олеговна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Еманжелинка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Ускирева Татьяна Алексеевна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Чичканова Ирина Николаевна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Еманжелинка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Шувалов Сергей Владимирович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 - ООО "Технострой"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1860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Дюрягина Юлия Владимировна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Ковальчук Екатерина Викторовна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Еманжелинка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Мишурова Ирина Викторовна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 - Администрация Еманжелинского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Скрипник Валентина Ивановна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Тарасова Альфия Барыевна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Ческидов Валерий Владимирович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Еманжелинка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Ярославцева Наталья Васильевна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1861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Вшивцев Павел Петрович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Таянды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Вшивцева Вера Валентиновна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Таянды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Гурова Нина Владимировна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Махнева Елена Багратовна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Мелюх Римма Леонидовна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Еманжелинка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1862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10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Кокорина Ольга Михайловна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 - Администрация Еткульского муниципального района УСХ  и П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Коровин Николай Владимирович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совет депутатов Еткульского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Меньшенина Елена Александровна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 - Администрация Еткульского муниципального района Управления СХ и П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Первухина Ирина Дмитриевна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Петрова Ирина Владимировна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Печеркина Ирина Михайловна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Сергеева Александра Валерьевна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 - Администрация Еткульского муниципального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Сиюткин Олег Николаевич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Четвертных Оксана Владимировна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Ярушин Максим Алексеевич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 - УСЗН Администрации Еткульского муниципального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1863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10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Букреева Светлана Михайловна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Мануйлова Антонида Константиновна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Назаренко Светлана Степановна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Неделко Татьяна Васильевна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 - Администрация Еткульского муниципального района Управления культуры туризма и молодежной политики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Поэтин Сергей Александрович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Еткуль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Сабитова Гульфия Юнусовна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 - АНО "Искра"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Степанова Ирина Радионовна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Шагеева Танзиля Лутфуллаевна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Шубинцева Татьяна Викторовна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Еткуль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Шумакова Ирина Владимировна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Еткуль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1864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3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Пикарт Ирина Васильевна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Самоварова Марина Викторовна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Согрина Надежда Ивановна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1865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Количественный состав комиссии – 6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Кораблев Александр Николаевич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Кузнецова Галина Абдрахмановна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Новикова Марина Витальевна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Каратабан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Оберюхтина Людмила Михайловна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Панарина Надежда Павловна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Каратабан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Чернева Нэля Михайловна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1866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Бельц Маргарита Гельмутовна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Вовна Сергей Николаевич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деревня Николаевка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Лучковская Валентина Алексеевна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Маганова Людмила Александровна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Савенкова Татьяна Николаевна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1867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4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Авдеев Александр Николаевич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Авдеева Татьяна Васильевна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Акишева Тамара Викторовна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Панарина Лариса Михайловна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1868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Кочкина Надежда Николаевна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Меньшенина Нина Ивановна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Ошуркова Елена Викторовна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Удалая Нина Васильевна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деревня Сухоруково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Ярушина Людмила Николаевна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деревня Сухоруково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1869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Жаворонкова Ильгиза Исмагиловна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Долговка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Ржевская Ирина Егоровна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Рыбалова Марина Васильевна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 - МБОУ "Коелгинская СОШ" Долговский филиал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Сабурова Тамара Васильевна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Суслова Наталья Николаевна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1870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10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Байбородова Екатерина Васильевна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Вяткина Татьяна Геннадьевна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 - СПК "Коелгинское"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Кущ Елена Юрьевна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 - МОУ ДОД ЦРТДЮ "Радуга"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Малявкина Ольга Григорьевна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Новокрещенова Ольга Владимировна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Коелга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Пунтусова Валентина Александровна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Ритчер Наталья Сергеевна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Утеева Светлана Анатольевна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Коелга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Хомяк Александр Николаевич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Коелга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Шаламова Светлана Сергеевна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1871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Гневашев Сергей Леонидович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 - СПК "Коелгинское"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Мохирева Наталия Владимировна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Рассоленко Наталья Владимировна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Свободина Галина Николаевна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 - МК УК "ЦБС Коелгинского сельского поселения"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Урванцева Людмила Валентиновна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Участковая избирательная комиссия избирательного участка № 1872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Кудря Галина Александровна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Панова Надежда Михайловна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Совет депутатов Лебедевского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Шаламова Тамара Николаевна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Лебедевка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Шатохина Татьяна Витальевна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Шугаипова Ольга Николаевна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1873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3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Гольман Валентина Александровна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Сираева Земфира Халитовна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Сиражитдинова Светлана Сергеевна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совет Депутатов Лебедевского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1874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Валеева Венера Шакиржановна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поселок Новобатурино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Кокотчикова Татьяна Дмитриевна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Сураева Светлана Витальевна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МКОУ "Новобатуринская СОШ"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Трапезников Владимир Лекандрович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Трипельгорн Наталья Викторовна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Швецова Марина Юрьевна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Шундеева Галина Викторовна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поселок Новобатурино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1875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Базунова Татьяна Ивановна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Пермякова Анастасия Андреевна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Совет депутатов Печенкинского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Тюрина Татьяна Сергеевна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Шеломенцева Марина Владимировна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Щур Тамара Александровна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деревня Журавлево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1876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Герт Галина Александровна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деревня Печенкино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Печенкин Сергей Алексеевич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Попкова Татьяна Владимировна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совет депутатов Печенкинского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Субачева Татьяна Викторовна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Чекменева Дарья Владимировна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Ярушина Марина Евгеньевна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деревня Печенкино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Ярушина Наталья Викторовна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1877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Заморин Евгений Михайлович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Совет депутатов Печенкинского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Казанцева Ольга Николаевна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деревня Потапово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Уварова Асия Гаптрахмановна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Устьянцева Галина Петровна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Шишкина Наталья Николаевна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1878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Буров Валерий Александрович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совет депутатов Печенкинского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Бурова Татьяна Александровна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Шеломенцево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Лапенкова Юлия Владимировна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Руднева Венера Назиповна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Шундеева Татьяна Петровна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1879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Камалова Галия Гафиулловна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Качайнова Альбина Фавасимовна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Шибаево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Тарунина Валентина Викторовна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совет депутатов Печенкинского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Филатова Елена Витальевна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Ясюк Дина Рамазановна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1880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4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Давыдова Нина Викторовна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д.Кораблево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Жилинкова Лидия Алексеевна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Путилова Ирина Ивановна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Селютина Светлана Валерьевна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д.Кораблево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1881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Бредихина Елена Геннадьевна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 - МБУК "ЦКС  Пискловского сельского поселения"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Букреева Татьяна Михайловна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Бусыгина Татьяна Викторовна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Извекова Ирина Николаевна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Лаврова Светлана Сергеевна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Писклово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Сергеева Надежда Васильевна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Симонова Евгения Сергеевна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 - МКОУ  "Пискловская СОШ"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1882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Бояркин Сергей Александрович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деревня Аткуль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Бояркина Снежана Ивановна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Имангулова Мингаца Бикмухаметовна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Соловьева Людмила Романовна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Старкова Наталья Сергеевна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деревня Аткуль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1883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3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Берсенева Ирина Олеговна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деревня Кораблево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Кораблева Надежда Алексеевна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Ярушина Татьяна Викторовна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1884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4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Важенина Антонида Илларионовна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Денисова Оксана Алексеевна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деревня Назарово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Курбатова Татьяна Николаевна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Расулева Рахимя Ахмаяновна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деревня Назарово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1885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9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Бухвалова Татьяна Александровна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Селезян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Гизатуллина Рабига 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Селезян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Головешкина Наталья Дмитриевна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Журавлева Тамара Владимировна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 xml:space="preserve">ЧЕЛЯБИНСКОЕ ОБЛАСТНОЕ ОТДЕЛЕНИЕ политической партии </w:t>
            </w:r>
            <w:r w:rsidRPr="006808D9">
              <w:rPr>
                <w:rFonts w:ascii="Times New Roman" w:hAnsi="Times New Roman"/>
                <w:sz w:val="20"/>
                <w:szCs w:val="20"/>
              </w:rPr>
              <w:lastRenderedPageBreak/>
              <w:t>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Малышко Елена Геннадьевна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Мельникова Алёна Валерьевна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 - МУ приют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Перхач Наталья Павловна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Черноусько Сергей Владимирович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Яковлева Юлия Сергеевна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Селезян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1886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3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Абрамова Елена Васильевна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деревня Устьянцево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Важенина Надежда Владимировна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Колесникова Наталья Валерьевна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1887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3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Меньшенина Людмила Александровна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Пушкарёва Наталья Вячеславовна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Устьянцева Любовь Владимировна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деревня Шатрово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2241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10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Абрамовских Ольга Владимировна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Беспалова Людмила Фанусовна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Галичева Наталья Михайловна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 - МБОУ "Еткульская СОШ"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Зорина Лариса Александровна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 - МБОУ "Еткульская СОШ"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Казанцева Ирина Юрьевна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совет депутатов Еткульского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Калашников Александр Алексеевич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Пищулина Ирина Владимировна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 - Администрация Еткульского муниципального района КУиЗО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Соколов Олег Викторович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Сыропятова Наталья Георгиевна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Еткуль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Шарабакина Анна Игоревна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2242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3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Булгакова Елена Владимировна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Булгакова Марина Анатольевна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Чарыкова Елена Михайловна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Селезян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2243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10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Александрова Ирина Владимировна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Коелга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Бевзенко Елена Борисовна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Игошина Наталья Владимировна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Исаева Татьяна Викторовна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 - МБОУК ДОД ДШИ село Коелга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Лямзина Полина Николаевна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Коелга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Нажмудинов Саидмагомед Гусейнович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Пунтусова Ирина Викторовна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Сердюкова Оксана Габдулкауыевна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 - ОО "Коелгамрамор"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Шабунина Алена Валерьевна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Штерн Владимир Фердинандович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 - АО "Коелгамрамор"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2244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Вострикова Анна Геннадьевна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Лаврентьева Евгения Юрьевна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 - Администрация Еманжелинского сельского поселения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Лазарева Екатерина Александровна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Никитина Наталья Александровна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Орлова Елена Евгеньевна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Пабст Виктор Вальдемарович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Еманжелинка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Штинова Вера Николаевна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жительства - село Еманжелинка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2274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Знайко Оксана Сергеевна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 - Администрация Еткульского муниципального района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Каримов Александр Сергеевич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 - Администрация Еткульского муниципального района Управления строительство и архитектуры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Назаренко Розалия Рафаиловна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Сергеев Матвей Викторович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Ярушина Яна Викторовна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2275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5 членов 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(2018 - 2023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Cs w:val="28"/>
              </w:rPr>
            </w:pPr>
          </w:p>
        </w:tc>
      </w:tr>
      <w:tr w:rsidR="00EC4263" w:rsidRPr="00FA1D5A" w:rsidTr="0076068A">
        <w:trPr>
          <w:trHeight w:val="251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  <w:sz w:val="20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3" w:type="dxa"/>
          </w:tcPr>
          <w:p w:rsidR="00EC4263" w:rsidRPr="00FA1D5A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Жукова Флюра Махмутовна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Региональное отделение Политической партии СПРАВЕДЛИВАЯ РОССИЯ в Челябинской области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Очкасова Оксана Петровна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Цейзер Елена Николаевна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собрание избирателей по месту работы - ОГБУ Еткульская ветстанция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Шатрова Елена Алексеевна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Челябинское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  <w:tr w:rsidR="00EC4263" w:rsidRPr="00FA1D5A" w:rsidTr="0076068A">
        <w:trPr>
          <w:trHeight w:val="338"/>
        </w:trPr>
        <w:tc>
          <w:tcPr>
            <w:tcW w:w="567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</w:tcPr>
          <w:p w:rsidR="00EC4263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Шилов Александр Владимирович</w:t>
            </w:r>
          </w:p>
        </w:tc>
        <w:tc>
          <w:tcPr>
            <w:tcW w:w="4252" w:type="dxa"/>
          </w:tcPr>
          <w:p w:rsidR="00EC4263" w:rsidRPr="006808D9" w:rsidRDefault="00EC4263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8D9">
              <w:rPr>
                <w:rFonts w:ascii="Times New Roman" w:hAnsi="Times New Roman"/>
                <w:sz w:val="20"/>
                <w:szCs w:val="20"/>
              </w:rPr>
              <w:t>Еткульское местное отделение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EC4263" w:rsidRPr="00FA1D5A" w:rsidRDefault="00EC4263" w:rsidP="0076068A">
            <w:pPr>
              <w:rPr>
                <w:rFonts w:ascii="Times New Roman" w:hAnsi="Times New Roman"/>
              </w:rPr>
            </w:pPr>
          </w:p>
        </w:tc>
      </w:tr>
    </w:tbl>
    <w:p w:rsidR="003873EC" w:rsidRPr="00FA1D5A" w:rsidRDefault="003873EC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sectPr w:rsidR="003873EC" w:rsidRPr="00FA1D5A" w:rsidSect="0093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F22" w:rsidRDefault="003B3F22" w:rsidP="00393FAB">
      <w:pPr>
        <w:spacing w:after="0" w:line="240" w:lineRule="auto"/>
      </w:pPr>
      <w:r>
        <w:separator/>
      </w:r>
    </w:p>
  </w:endnote>
  <w:endnote w:type="continuationSeparator" w:id="0">
    <w:p w:rsidR="003B3F22" w:rsidRDefault="003B3F22" w:rsidP="0039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F22" w:rsidRDefault="003B3F22" w:rsidP="00393FAB">
      <w:pPr>
        <w:spacing w:after="0" w:line="240" w:lineRule="auto"/>
      </w:pPr>
      <w:r>
        <w:separator/>
      </w:r>
    </w:p>
  </w:footnote>
  <w:footnote w:type="continuationSeparator" w:id="0">
    <w:p w:rsidR="003B3F22" w:rsidRDefault="003B3F22" w:rsidP="00393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8A"/>
    <w:rsid w:val="00075F9A"/>
    <w:rsid w:val="00117033"/>
    <w:rsid w:val="001541E8"/>
    <w:rsid w:val="001B172F"/>
    <w:rsid w:val="001E4B59"/>
    <w:rsid w:val="0032319A"/>
    <w:rsid w:val="003873EC"/>
    <w:rsid w:val="00393FAB"/>
    <w:rsid w:val="003A11CB"/>
    <w:rsid w:val="003B3F22"/>
    <w:rsid w:val="00430523"/>
    <w:rsid w:val="004D7C38"/>
    <w:rsid w:val="00510CC9"/>
    <w:rsid w:val="00520E5D"/>
    <w:rsid w:val="00597733"/>
    <w:rsid w:val="005B4F22"/>
    <w:rsid w:val="00665985"/>
    <w:rsid w:val="006808D9"/>
    <w:rsid w:val="006D75DD"/>
    <w:rsid w:val="00702F9B"/>
    <w:rsid w:val="007533BF"/>
    <w:rsid w:val="0076068A"/>
    <w:rsid w:val="007970CA"/>
    <w:rsid w:val="007D2598"/>
    <w:rsid w:val="007D71AD"/>
    <w:rsid w:val="00856EFB"/>
    <w:rsid w:val="008F6ACB"/>
    <w:rsid w:val="00911956"/>
    <w:rsid w:val="00922E66"/>
    <w:rsid w:val="00937FA1"/>
    <w:rsid w:val="00A23B61"/>
    <w:rsid w:val="00A3176E"/>
    <w:rsid w:val="00B40AB3"/>
    <w:rsid w:val="00B764B8"/>
    <w:rsid w:val="00C06B87"/>
    <w:rsid w:val="00C148F8"/>
    <w:rsid w:val="00C27C25"/>
    <w:rsid w:val="00D85B5D"/>
    <w:rsid w:val="00DA2EDF"/>
    <w:rsid w:val="00DD6A74"/>
    <w:rsid w:val="00EC04E5"/>
    <w:rsid w:val="00EC4263"/>
    <w:rsid w:val="00F21247"/>
    <w:rsid w:val="00FA1D5A"/>
    <w:rsid w:val="00FD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A1388-B996-4916-B471-6D57FB0D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FA1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6808D9"/>
    <w:pPr>
      <w:keepNext/>
      <w:spacing w:after="0" w:line="240" w:lineRule="auto"/>
      <w:jc w:val="right"/>
      <w:outlineLvl w:val="3"/>
    </w:pPr>
    <w:rPr>
      <w:rFonts w:ascii="Times New Roman" w:hAnsi="Times New Roman"/>
      <w:sz w:val="20"/>
      <w:szCs w:val="20"/>
      <w:u w:val="single"/>
    </w:rPr>
  </w:style>
  <w:style w:type="paragraph" w:styleId="5">
    <w:name w:val="heading 5"/>
    <w:basedOn w:val="a"/>
    <w:next w:val="a"/>
    <w:link w:val="50"/>
    <w:qFormat/>
    <w:rsid w:val="006808D9"/>
    <w:pPr>
      <w:keepNext/>
      <w:spacing w:after="0" w:line="240" w:lineRule="auto"/>
      <w:outlineLvl w:val="4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393F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rsid w:val="00393FA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93FA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rsid w:val="00393FAB"/>
    <w:rPr>
      <w:vertAlign w:val="superscript"/>
    </w:rPr>
  </w:style>
  <w:style w:type="paragraph" w:customStyle="1" w:styleId="14-15">
    <w:name w:val="14-15"/>
    <w:basedOn w:val="a"/>
    <w:uiPriority w:val="99"/>
    <w:rsid w:val="00393FAB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393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3FAB"/>
  </w:style>
  <w:style w:type="paragraph" w:styleId="a8">
    <w:name w:val="footer"/>
    <w:basedOn w:val="a"/>
    <w:link w:val="a9"/>
    <w:uiPriority w:val="99"/>
    <w:semiHidden/>
    <w:unhideWhenUsed/>
    <w:rsid w:val="00393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3FAB"/>
  </w:style>
  <w:style w:type="character" w:customStyle="1" w:styleId="40">
    <w:name w:val="Заголовок 4 Знак"/>
    <w:basedOn w:val="a0"/>
    <w:link w:val="4"/>
    <w:rsid w:val="006808D9"/>
    <w:rPr>
      <w:rFonts w:ascii="Times New Roman" w:hAnsi="Times New Roman"/>
      <w:u w:val="single"/>
    </w:rPr>
  </w:style>
  <w:style w:type="character" w:customStyle="1" w:styleId="50">
    <w:name w:val="Заголовок 5 Знак"/>
    <w:basedOn w:val="a0"/>
    <w:link w:val="5"/>
    <w:rsid w:val="006808D9"/>
    <w:rPr>
      <w:rFonts w:ascii="Times New Roman" w:hAnsi="Times New Roman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C0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6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74400989847\&#1089;&#1086;&#1089;&#1090;&#1072;&#1074;%20&#1059;&#1048;&#1050;%202%20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466E4-4D65-41D2-BB15-DDB177C5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 NEW</Template>
  <TotalTime>1</TotalTime>
  <Pages>28</Pages>
  <Words>6872</Words>
  <Characters>39174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 Александровна Печёнкина</cp:lastModifiedBy>
  <cp:revision>3</cp:revision>
  <cp:lastPrinted>2018-06-13T09:01:00Z</cp:lastPrinted>
  <dcterms:created xsi:type="dcterms:W3CDTF">2018-06-18T04:29:00Z</dcterms:created>
  <dcterms:modified xsi:type="dcterms:W3CDTF">2018-06-18T04:31:00Z</dcterms:modified>
</cp:coreProperties>
</file>